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06" w:rsidRDefault="00437906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  <w:b/>
          <w:bCs/>
          <w:u w:val="single"/>
        </w:rPr>
      </w:pPr>
    </w:p>
    <w:p w:rsidR="00C0367E" w:rsidRDefault="00C0367E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Meldeliste für den Weihnachtspokal am </w:t>
      </w:r>
      <w:r w:rsidR="00AF3C4D">
        <w:rPr>
          <w:rFonts w:ascii="Times New Roman" w:hAnsi="Times New Roman"/>
          <w:b/>
          <w:bCs/>
          <w:u w:val="single"/>
        </w:rPr>
        <w:t>07</w:t>
      </w:r>
      <w:r w:rsidR="00C36710">
        <w:rPr>
          <w:rFonts w:ascii="Times New Roman" w:hAnsi="Times New Roman"/>
          <w:b/>
          <w:bCs/>
          <w:u w:val="single"/>
        </w:rPr>
        <w:t>.</w:t>
      </w:r>
      <w:r w:rsidR="00AF3C4D">
        <w:rPr>
          <w:rFonts w:ascii="Times New Roman" w:hAnsi="Times New Roman"/>
          <w:b/>
          <w:bCs/>
          <w:u w:val="single"/>
        </w:rPr>
        <w:t>12</w:t>
      </w:r>
      <w:r>
        <w:rPr>
          <w:rFonts w:ascii="Times New Roman" w:hAnsi="Times New Roman"/>
          <w:b/>
          <w:bCs/>
          <w:u w:val="single"/>
        </w:rPr>
        <w:t>.20</w:t>
      </w:r>
      <w:r w:rsidR="00C36710">
        <w:rPr>
          <w:rFonts w:ascii="Times New Roman" w:hAnsi="Times New Roman"/>
          <w:b/>
          <w:bCs/>
          <w:u w:val="single"/>
        </w:rPr>
        <w:t>2</w:t>
      </w:r>
      <w:r w:rsidR="00AF3C4D">
        <w:rPr>
          <w:rFonts w:ascii="Times New Roman" w:hAnsi="Times New Roman"/>
          <w:b/>
          <w:bCs/>
          <w:u w:val="single"/>
        </w:rPr>
        <w:t>4</w:t>
      </w:r>
    </w:p>
    <w:p w:rsidR="00C0367E" w:rsidRDefault="00C0367E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  <w:sz w:val="16"/>
        </w:rPr>
      </w:pPr>
    </w:p>
    <w:p w:rsidR="007C1D54" w:rsidRDefault="00C0367E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Verein</w:t>
      </w:r>
      <w:r w:rsidR="007C1D54">
        <w:rPr>
          <w:rFonts w:ascii="Times New Roman" w:hAnsi="Times New Roman"/>
        </w:rPr>
        <w:t>:</w:t>
      </w:r>
      <w:r w:rsidR="00C76D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61589907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467139" w:rsidRPr="009334C8">
            <w:rPr>
              <w:rStyle w:val="Platzhaltertext"/>
              <w:b/>
              <w:color w:val="A5A5A5" w:themeColor="accent3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matte">
                <w14:bevelT w14:w="63500" w14:h="12700" w14:prst="angle"/>
                <w14:contourClr>
                  <w14:schemeClr w14:val="bg1">
                    <w14:lumMod w14:val="65000"/>
                  </w14:schemeClr>
                </w14:contourClr>
              </w14:props3d>
            </w:rPr>
            <w:t>Klicken Sie hier, um Text einzugeben.</w:t>
          </w:r>
          <w:bookmarkEnd w:id="0"/>
        </w:sdtContent>
      </w:sdt>
    </w:p>
    <w:p w:rsidR="00C76D49" w:rsidRDefault="00C76D49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0367E" w:rsidRDefault="00C0367E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Übungsleiter:</w:t>
      </w:r>
      <w:r>
        <w:rPr>
          <w:rFonts w:ascii="Times New Roman" w:hAnsi="Times New Roman"/>
        </w:rPr>
        <w:tab/>
      </w:r>
      <w:r w:rsidR="00C76D49">
        <w:rPr>
          <w:rFonts w:ascii="Times New Roman" w:hAnsi="Times New Roman"/>
        </w:rPr>
        <w:t>..</w:t>
      </w:r>
      <w:sdt>
        <w:sdtPr>
          <w:rPr>
            <w:rFonts w:ascii="Times New Roman" w:hAnsi="Times New Roman"/>
          </w:rPr>
          <w:id w:val="1987589875"/>
          <w:placeholder>
            <w:docPart w:val="DefaultPlaceholder_1081868574"/>
          </w:placeholder>
          <w:showingPlcHdr/>
        </w:sdtPr>
        <w:sdtEndPr/>
        <w:sdtContent>
          <w:r w:rsidR="00467139" w:rsidRPr="006E07E7">
            <w:rPr>
              <w:rStyle w:val="Platzhaltertext"/>
            </w:rPr>
            <w:t>Klicken Sie hier, um Text einzugeben.</w:t>
          </w:r>
        </w:sdtContent>
      </w:sdt>
      <w:r w:rsidR="00C76D49">
        <w:rPr>
          <w:rFonts w:ascii="Times New Roman" w:hAnsi="Times New Roman"/>
        </w:rPr>
        <w:t>.</w:t>
      </w:r>
    </w:p>
    <w:p w:rsidR="00C76D49" w:rsidRDefault="00C76D49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0367E" w:rsidRDefault="00C76D49" w:rsidP="00C0367E">
      <w:pPr>
        <w:pStyle w:val="Kopfzeile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C1D54">
        <w:rPr>
          <w:rFonts w:ascii="Times New Roman" w:hAnsi="Times New Roman"/>
        </w:rPr>
        <w:t>elefon:</w:t>
      </w:r>
      <w:r w:rsidR="007C1D54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239763770"/>
          <w:placeholder>
            <w:docPart w:val="DefaultPlaceholder_1081868574"/>
          </w:placeholder>
          <w:showingPlcHdr/>
        </w:sdtPr>
        <w:sdtEndPr/>
        <w:sdtContent>
          <w:r w:rsidR="00467139" w:rsidRPr="006E07E7">
            <w:rPr>
              <w:rStyle w:val="Platzhaltertext"/>
            </w:rPr>
            <w:t>Klicken Sie hier, um Text einzugeben.</w:t>
          </w:r>
        </w:sdtContent>
      </w:sdt>
      <w:r w:rsidR="007C1D54">
        <w:rPr>
          <w:rFonts w:ascii="Times New Roman" w:hAnsi="Times New Roman"/>
        </w:rPr>
        <w:t>…</w:t>
      </w:r>
    </w:p>
    <w:p w:rsidR="00C0367E" w:rsidRDefault="00C0367E" w:rsidP="00C0367E">
      <w:pPr>
        <w:pStyle w:val="Kopfzeile"/>
        <w:tabs>
          <w:tab w:val="clear" w:pos="4536"/>
          <w:tab w:val="clear" w:pos="9072"/>
        </w:tabs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693"/>
        <w:gridCol w:w="1418"/>
        <w:gridCol w:w="1842"/>
        <w:gridCol w:w="993"/>
      </w:tblGrid>
      <w:tr w:rsidR="00C76D49" w:rsidRPr="007C1D54">
        <w:trPr>
          <w:trHeight w:val="250"/>
        </w:trPr>
        <w:tc>
          <w:tcPr>
            <w:tcW w:w="2582" w:type="dxa"/>
          </w:tcPr>
          <w:p w:rsidR="00C76D49" w:rsidRPr="007C1D54" w:rsidRDefault="00C76D49" w:rsidP="00C036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7C1D54">
              <w:rPr>
                <w:rFonts w:cs="Arial"/>
                <w:b/>
                <w:bCs/>
                <w:color w:val="000000"/>
              </w:rPr>
              <w:t>Name</w:t>
            </w:r>
          </w:p>
        </w:tc>
        <w:tc>
          <w:tcPr>
            <w:tcW w:w="2693" w:type="dxa"/>
          </w:tcPr>
          <w:p w:rsidR="00C76D49" w:rsidRPr="007C1D54" w:rsidRDefault="00C76D49" w:rsidP="00C036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7C1D54">
              <w:rPr>
                <w:rFonts w:cs="Arial"/>
                <w:b/>
                <w:bCs/>
                <w:color w:val="000000"/>
              </w:rPr>
              <w:t>Vorname</w:t>
            </w:r>
          </w:p>
        </w:tc>
        <w:tc>
          <w:tcPr>
            <w:tcW w:w="1418" w:type="dxa"/>
          </w:tcPr>
          <w:p w:rsidR="00C76D49" w:rsidRPr="007C1D54" w:rsidRDefault="00C76D49" w:rsidP="00C036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Geb.</w:t>
            </w:r>
          </w:p>
        </w:tc>
        <w:tc>
          <w:tcPr>
            <w:tcW w:w="1842" w:type="dxa"/>
          </w:tcPr>
          <w:p w:rsidR="00C76D49" w:rsidRPr="00C76D49" w:rsidRDefault="00C76D49" w:rsidP="007D017D">
            <w:pPr>
              <w:pStyle w:val="berschrift4"/>
              <w:jc w:val="center"/>
              <w:rPr>
                <w:rFonts w:ascii="Arial" w:hAnsi="Arial" w:cs="Arial"/>
                <w:i w:val="0"/>
                <w:sz w:val="24"/>
                <w:szCs w:val="24"/>
              </w:rPr>
            </w:pPr>
            <w:r w:rsidRPr="00C76D49">
              <w:rPr>
                <w:rFonts w:ascii="Arial" w:hAnsi="Arial" w:cs="Arial"/>
                <w:i w:val="0"/>
                <w:sz w:val="24"/>
                <w:szCs w:val="24"/>
              </w:rPr>
              <w:t>Disziplin</w:t>
            </w:r>
          </w:p>
        </w:tc>
        <w:tc>
          <w:tcPr>
            <w:tcW w:w="993" w:type="dxa"/>
          </w:tcPr>
          <w:p w:rsidR="00C76D49" w:rsidRPr="00467139" w:rsidRDefault="00C76D49" w:rsidP="00C0367E">
            <w:pPr>
              <w:pStyle w:val="berschrift4"/>
              <w:jc w:val="center"/>
              <w:rPr>
                <w:rFonts w:ascii="Arial" w:hAnsi="Arial" w:cs="Arial"/>
                <w:i w:val="0"/>
                <w:sz w:val="16"/>
                <w:szCs w:val="16"/>
              </w:rPr>
            </w:pPr>
            <w:r w:rsidRPr="00467139">
              <w:rPr>
                <w:rFonts w:ascii="Arial" w:hAnsi="Arial" w:cs="Arial"/>
                <w:i w:val="0"/>
                <w:sz w:val="16"/>
                <w:szCs w:val="16"/>
              </w:rPr>
              <w:t>Mannschaft</w:t>
            </w:r>
          </w:p>
        </w:tc>
      </w:tr>
      <w:tr w:rsidR="00C76D49" w:rsidRPr="00467139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10355719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82" w:type="dxa"/>
              </w:tcPr>
              <w:p w:rsidR="00C76D49" w:rsidRPr="00467139" w:rsidRDefault="00467139" w:rsidP="007D017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713495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3" w:type="dxa"/>
              </w:tcPr>
              <w:p w:rsidR="00C76D49" w:rsidRPr="00467139" w:rsidRDefault="00467139" w:rsidP="007D017D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2272866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18" w:type="dxa"/>
              </w:tcPr>
              <w:p w:rsidR="00C76D49" w:rsidRPr="00467139" w:rsidRDefault="00467139" w:rsidP="007D017D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93465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42" w:type="dxa"/>
              </w:tcPr>
              <w:p w:rsidR="00C76D49" w:rsidRPr="00467139" w:rsidRDefault="00467139" w:rsidP="007D017D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107832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C76D49" w:rsidRPr="00467139" w:rsidRDefault="00467139" w:rsidP="007D017D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541984292"/>
            <w:placeholder>
              <w:docPart w:val="11FC7AC5F58F4604B347440C0207CB25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629095161"/>
            <w:placeholder>
              <w:docPart w:val="11FC7AC5F58F4604B347440C0207CB25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254710117"/>
            <w:placeholder>
              <w:docPart w:val="11FC7AC5F58F4604B347440C0207CB2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850074574"/>
            <w:placeholder>
              <w:docPart w:val="11FC7AC5F58F4604B347440C0207CB25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30956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190458439"/>
            <w:placeholder>
              <w:docPart w:val="67BB96D02C71403E9FD39594141BF1BC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892692830"/>
            <w:placeholder>
              <w:docPart w:val="67BB96D02C71403E9FD39594141BF1BC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98389793"/>
            <w:placeholder>
              <w:docPart w:val="67BB96D02C71403E9FD39594141BF1BC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491140757"/>
            <w:placeholder>
              <w:docPart w:val="67BB96D02C71403E9FD39594141BF1BC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54728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1233281130"/>
            <w:placeholder>
              <w:docPart w:val="48694A85E2AF4498A6D768D6B638C758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452996497"/>
            <w:placeholder>
              <w:docPart w:val="48694A85E2AF4498A6D768D6B638C758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393777481"/>
            <w:placeholder>
              <w:docPart w:val="48694A85E2AF4498A6D768D6B638C758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336957062"/>
            <w:placeholder>
              <w:docPart w:val="48694A85E2AF4498A6D768D6B638C758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141797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2084062818"/>
            <w:placeholder>
              <w:docPart w:val="C4A1E871250346C3B76FE79D15B91B2F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007324185"/>
            <w:placeholder>
              <w:docPart w:val="C4A1E871250346C3B76FE79D15B91B2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42828259"/>
            <w:placeholder>
              <w:docPart w:val="C4A1E871250346C3B76FE79D15B91B2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845739540"/>
            <w:placeholder>
              <w:docPart w:val="C4A1E871250346C3B76FE79D15B91B2F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9031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2127687812"/>
            <w:placeholder>
              <w:docPart w:val="C540D7A4F6D2482EB26E789293B853FB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420758468"/>
            <w:placeholder>
              <w:docPart w:val="C540D7A4F6D2482EB26E789293B853FB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979726621"/>
            <w:placeholder>
              <w:docPart w:val="C540D7A4F6D2482EB26E789293B853FB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382609693"/>
            <w:placeholder>
              <w:docPart w:val="C540D7A4F6D2482EB26E789293B853FB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78202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1451464722"/>
            <w:placeholder>
              <w:docPart w:val="1275C705B314489D917ED60DF28535BE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132390206"/>
            <w:placeholder>
              <w:docPart w:val="1275C705B314489D917ED60DF28535BE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315022799"/>
            <w:placeholder>
              <w:docPart w:val="1275C705B314489D917ED60DF28535BE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444303676"/>
            <w:placeholder>
              <w:docPart w:val="1275C705B314489D917ED60DF28535BE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77004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620073682"/>
            <w:placeholder>
              <w:docPart w:val="3FD355D6DB7E4B46B2ECAEFAB5447DD6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640888959"/>
            <w:placeholder>
              <w:docPart w:val="3FD355D6DB7E4B46B2ECAEFAB5447DD6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16968683"/>
            <w:placeholder>
              <w:docPart w:val="3FD355D6DB7E4B46B2ECAEFAB5447DD6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128438084"/>
            <w:placeholder>
              <w:docPart w:val="3FD355D6DB7E4B46B2ECAEFAB5447DD6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32802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1830327614"/>
            <w:placeholder>
              <w:docPart w:val="374DBD3FA25743CE934F7BAD2D75A0D0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813565707"/>
            <w:placeholder>
              <w:docPart w:val="374DBD3FA25743CE934F7BAD2D75A0D0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894322462"/>
            <w:placeholder>
              <w:docPart w:val="374DBD3FA25743CE934F7BAD2D75A0D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668167763"/>
            <w:placeholder>
              <w:docPart w:val="374DBD3FA25743CE934F7BAD2D75A0D0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58676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2081637447"/>
            <w:placeholder>
              <w:docPart w:val="4ED4794974634AFF93DC21C3E43EDF6A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265292207"/>
            <w:placeholder>
              <w:docPart w:val="4ED4794974634AFF93DC21C3E43EDF6A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708295842"/>
            <w:placeholder>
              <w:docPart w:val="4ED4794974634AFF93DC21C3E43EDF6A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418055431"/>
            <w:placeholder>
              <w:docPart w:val="4ED4794974634AFF93DC21C3E43EDF6A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4058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1496416786"/>
            <w:placeholder>
              <w:docPart w:val="D36658899C3447AAB3F38AFE6992B67E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858544388"/>
            <w:placeholder>
              <w:docPart w:val="D36658899C3447AAB3F38AFE6992B67E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380695464"/>
            <w:placeholder>
              <w:docPart w:val="D36658899C3447AAB3F38AFE6992B67E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912305469"/>
            <w:placeholder>
              <w:docPart w:val="D36658899C3447AAB3F38AFE6992B67E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26666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1293016725"/>
            <w:placeholder>
              <w:docPart w:val="8C063CFF8139405383D25D8C13CDF30D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796490639"/>
            <w:placeholder>
              <w:docPart w:val="8C063CFF8139405383D25D8C13CDF30D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004119861"/>
            <w:placeholder>
              <w:docPart w:val="8C063CFF8139405383D25D8C13CDF30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900132083"/>
            <w:placeholder>
              <w:docPart w:val="8C063CFF8139405383D25D8C13CDF30D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82563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2090814492"/>
            <w:placeholder>
              <w:docPart w:val="13640A9E2E3C4558878FF82CE341D46D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652722069"/>
            <w:placeholder>
              <w:docPart w:val="13640A9E2E3C4558878FF82CE341D46D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455600592"/>
            <w:placeholder>
              <w:docPart w:val="13640A9E2E3C4558878FF82CE341D46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148239195"/>
            <w:placeholder>
              <w:docPart w:val="13640A9E2E3C4558878FF82CE341D46D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3959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995801505"/>
            <w:placeholder>
              <w:docPart w:val="AAEB670FDAB74D26BAB70F40B1A3AED5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07045455"/>
            <w:placeholder>
              <w:docPart w:val="AAEB670FDAB74D26BAB70F40B1A3AED5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328833041"/>
            <w:placeholder>
              <w:docPart w:val="AAEB670FDAB74D26BAB70F40B1A3AED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997561090"/>
            <w:placeholder>
              <w:docPart w:val="AAEB670FDAB74D26BAB70F40B1A3AED5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10392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230822755"/>
            <w:placeholder>
              <w:docPart w:val="97123D78688B4624B3EA120566484D64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49312488"/>
            <w:placeholder>
              <w:docPart w:val="97123D78688B4624B3EA120566484D64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119425324"/>
            <w:placeholder>
              <w:docPart w:val="97123D78688B4624B3EA120566484D64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575439233"/>
            <w:placeholder>
              <w:docPart w:val="97123D78688B4624B3EA120566484D64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4291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961236440"/>
            <w:placeholder>
              <w:docPart w:val="6C4C74DA1EA84B689CB76BAF6E2BF0BF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1197083033"/>
            <w:placeholder>
              <w:docPart w:val="6C4C74DA1EA84B689CB76BAF6E2BF0B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082027945"/>
            <w:placeholder>
              <w:docPart w:val="6C4C74DA1EA84B689CB76BAF6E2BF0B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12582833"/>
            <w:placeholder>
              <w:docPart w:val="6C4C74DA1EA84B689CB76BAF6E2BF0BF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43797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67139" w:rsidRPr="00467139" w:rsidTr="00E76A07">
        <w:trPr>
          <w:trHeight w:val="379"/>
        </w:trPr>
        <w:sdt>
          <w:sdtPr>
            <w:rPr>
              <w:rFonts w:cs="Arial"/>
              <w:color w:val="000000"/>
              <w:sz w:val="16"/>
              <w:szCs w:val="16"/>
            </w:rPr>
            <w:id w:val="-623228709"/>
            <w:placeholder>
              <w:docPart w:val="85AA1CB634CF4F059CBEC944D53F9B3F"/>
            </w:placeholder>
            <w:showingPlcHdr/>
          </w:sdtPr>
          <w:sdtEndPr/>
          <w:sdtContent>
            <w:tc>
              <w:tcPr>
                <w:tcW w:w="258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157115128"/>
            <w:placeholder>
              <w:docPart w:val="85AA1CB634CF4F059CBEC944D53F9B3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1744143751"/>
            <w:placeholder>
              <w:docPart w:val="85AA1CB634CF4F059CBEC944D53F9B3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16"/>
              <w:szCs w:val="16"/>
            </w:rPr>
            <w:id w:val="-258984838"/>
            <w:placeholder>
              <w:docPart w:val="85AA1CB634CF4F059CBEC944D53F9B3F"/>
            </w:placeholder>
            <w:showingPlcHdr/>
          </w:sdtPr>
          <w:sdtEndPr/>
          <w:sdtContent>
            <w:tc>
              <w:tcPr>
                <w:tcW w:w="1842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16"/>
                    <w:szCs w:val="16"/>
                  </w:rPr>
                </w:pPr>
                <w:r w:rsidRPr="00467139">
                  <w:rPr>
                    <w:rStyle w:val="Platzhaltertext"/>
                    <w:sz w:val="16"/>
                    <w:szCs w:val="16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cs="Arial"/>
              <w:color w:val="000000"/>
              <w:sz w:val="32"/>
              <w:szCs w:val="32"/>
            </w:rPr>
            <w:id w:val="-192872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467139" w:rsidRPr="00467139" w:rsidRDefault="00467139" w:rsidP="00E76A07">
                <w:pPr>
                  <w:autoSpaceDE w:val="0"/>
                  <w:autoSpaceDN w:val="0"/>
                  <w:adjustRightInd w:val="0"/>
                  <w:jc w:val="center"/>
                  <w:rPr>
                    <w:rFonts w:cs="Arial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76D49">
        <w:trPr>
          <w:trHeight w:val="379"/>
        </w:trPr>
        <w:tc>
          <w:tcPr>
            <w:tcW w:w="2582" w:type="dxa"/>
          </w:tcPr>
          <w:p w:rsidR="00C76D49" w:rsidRDefault="00C76D49" w:rsidP="007D01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693" w:type="dxa"/>
          </w:tcPr>
          <w:p w:rsidR="00C76D49" w:rsidRDefault="00C76D49" w:rsidP="007D017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418" w:type="dxa"/>
          </w:tcPr>
          <w:p w:rsidR="00C76D49" w:rsidRDefault="00C76D49" w:rsidP="007D01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42" w:type="dxa"/>
          </w:tcPr>
          <w:p w:rsidR="00C76D49" w:rsidRDefault="00C76D49" w:rsidP="007D01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3" w:type="dxa"/>
          </w:tcPr>
          <w:p w:rsidR="00C76D49" w:rsidRPr="00467139" w:rsidRDefault="00C76D49" w:rsidP="007D017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32"/>
                <w:szCs w:val="32"/>
              </w:rPr>
            </w:pPr>
          </w:p>
        </w:tc>
      </w:tr>
    </w:tbl>
    <w:p w:rsidR="004D098C" w:rsidRPr="00C0367E" w:rsidRDefault="004D098C" w:rsidP="007C1D54"/>
    <w:sectPr w:rsidR="004D098C" w:rsidRPr="00C0367E" w:rsidSect="007C1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93" w:left="1213" w:header="567" w:footer="9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868" w:rsidRDefault="00BF1868">
      <w:r>
        <w:separator/>
      </w:r>
    </w:p>
  </w:endnote>
  <w:endnote w:type="continuationSeparator" w:id="0">
    <w:p w:rsidR="00BF1868" w:rsidRDefault="00BF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4D" w:rsidRDefault="00AF3C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03" w:rsidRDefault="00BA2503">
    <w:pPr>
      <w:pStyle w:val="Fuzeile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napToGrid w:val="0"/>
        <w:sz w:val="16"/>
      </w:rPr>
      <w:tab/>
      <w:t xml:space="preserve">- </w:t>
    </w:r>
    <w:r>
      <w:rPr>
        <w:rFonts w:ascii="Times New Roman" w:hAnsi="Times New Roman"/>
        <w:snapToGrid w:val="0"/>
        <w:sz w:val="16"/>
      </w:rPr>
      <w:fldChar w:fldCharType="begin"/>
    </w:r>
    <w:r>
      <w:rPr>
        <w:rFonts w:ascii="Times New Roman" w:hAnsi="Times New Roman"/>
        <w:snapToGrid w:val="0"/>
        <w:sz w:val="16"/>
      </w:rPr>
      <w:instrText xml:space="preserve"> PAGE </w:instrText>
    </w:r>
    <w:r>
      <w:rPr>
        <w:rFonts w:ascii="Times New Roman" w:hAnsi="Times New Roman"/>
        <w:snapToGrid w:val="0"/>
        <w:sz w:val="16"/>
      </w:rPr>
      <w:fldChar w:fldCharType="separate"/>
    </w:r>
    <w:r w:rsidR="00467139">
      <w:rPr>
        <w:rFonts w:ascii="Times New Roman" w:hAnsi="Times New Roman"/>
        <w:noProof/>
        <w:snapToGrid w:val="0"/>
        <w:sz w:val="16"/>
      </w:rPr>
      <w:t>2</w:t>
    </w:r>
    <w:r>
      <w:rPr>
        <w:rFonts w:ascii="Times New Roman" w:hAnsi="Times New Roman"/>
        <w:snapToGrid w:val="0"/>
        <w:sz w:val="16"/>
      </w:rPr>
      <w:fldChar w:fldCharType="end"/>
    </w:r>
    <w:r>
      <w:rPr>
        <w:rFonts w:ascii="Times New Roman" w:hAnsi="Times New Roman"/>
        <w:snapToGrid w:val="0"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03" w:rsidRPr="00F527CE" w:rsidRDefault="00F527CE" w:rsidP="00F527CE">
    <w:pPr>
      <w:pStyle w:val="Fuzeile"/>
      <w:rPr>
        <w:szCs w:val="16"/>
        <w:lang w:val="en-GB"/>
      </w:rPr>
    </w:pPr>
    <w:r w:rsidRPr="007A1B38">
      <w:rPr>
        <w:sz w:val="22"/>
        <w:lang w:val="en-GB"/>
      </w:rPr>
      <w:t>Tel.</w:t>
    </w:r>
    <w:r>
      <w:rPr>
        <w:sz w:val="22"/>
        <w:lang w:val="en-GB"/>
      </w:rPr>
      <w:t xml:space="preserve">: </w:t>
    </w:r>
    <w:r w:rsidRPr="007A1B38">
      <w:rPr>
        <w:sz w:val="22"/>
        <w:lang w:val="en-GB"/>
      </w:rPr>
      <w:t>038326-2871</w:t>
    </w:r>
    <w:r>
      <w:rPr>
        <w:sz w:val="22"/>
        <w:lang w:val="en-GB"/>
      </w:rPr>
      <w:t xml:space="preserve"> / 038326-45615</w:t>
    </w:r>
    <w:r w:rsidRPr="007A1B38">
      <w:rPr>
        <w:sz w:val="22"/>
        <w:lang w:val="en-GB"/>
      </w:rPr>
      <w:t xml:space="preserve"> </w:t>
    </w:r>
    <w:r>
      <w:rPr>
        <w:sz w:val="22"/>
        <w:lang w:val="en-GB"/>
      </w:rPr>
      <w:t xml:space="preserve">Fax: 038326-456314 </w:t>
    </w:r>
    <w:r w:rsidRPr="007A1B38">
      <w:rPr>
        <w:sz w:val="22"/>
        <w:lang w:val="en-GB"/>
      </w:rPr>
      <w:t>www.psv-grimmen.de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868" w:rsidRDefault="00BF1868">
      <w:r>
        <w:separator/>
      </w:r>
    </w:p>
  </w:footnote>
  <w:footnote w:type="continuationSeparator" w:id="0">
    <w:p w:rsidR="00BF1868" w:rsidRDefault="00BF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4D" w:rsidRDefault="00AF3C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03" w:rsidRDefault="008513E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116C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8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C8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4C49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H2tHhKgRU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BB6E6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vfEgIAACc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84"/>
    </w:tblGrid>
    <w:tr w:rsidR="00BA2503" w:rsidRPr="00E036D9">
      <w:tc>
        <w:tcPr>
          <w:tcW w:w="7867" w:type="dxa"/>
        </w:tcPr>
        <w:p w:rsidR="00BA2503" w:rsidRDefault="00BA2503">
          <w:pPr>
            <w:pStyle w:val="berschrift4"/>
          </w:pPr>
          <w:r>
            <w:t xml:space="preserve">Polizeischützenverein </w:t>
          </w:r>
        </w:p>
        <w:p w:rsidR="00BA2503" w:rsidRDefault="00BA2503">
          <w:pPr>
            <w:rPr>
              <w:rFonts w:ascii="Times New Roman" w:hAnsi="Times New Roman"/>
              <w:b/>
              <w:i/>
              <w:sz w:val="48"/>
              <w:u w:val="single"/>
            </w:rPr>
          </w:pPr>
          <w:r>
            <w:rPr>
              <w:rFonts w:ascii="Times New Roman" w:hAnsi="Times New Roman"/>
              <w:b/>
              <w:i/>
              <w:sz w:val="48"/>
              <w:u w:val="single"/>
            </w:rPr>
            <w:t>Grimmen 1990 e. V</w:t>
          </w:r>
          <w:r>
            <w:rPr>
              <w:rFonts w:ascii="Times New Roman" w:hAnsi="Times New Roman"/>
              <w:b/>
              <w:i/>
              <w:sz w:val="48"/>
            </w:rPr>
            <w:t>.</w:t>
          </w:r>
        </w:p>
        <w:p w:rsidR="00BA2503" w:rsidRDefault="00BA2503">
          <w:pPr>
            <w:pStyle w:val="berschrift1"/>
            <w:jc w:val="left"/>
            <w:rPr>
              <w:sz w:val="22"/>
            </w:rPr>
          </w:pPr>
          <w:r>
            <w:rPr>
              <w:sz w:val="22"/>
            </w:rPr>
            <w:t xml:space="preserve">Kaschower Damm 29 a, 18507 Grimmen </w:t>
          </w:r>
        </w:p>
        <w:p w:rsidR="00E036D9" w:rsidRPr="00E036D9" w:rsidRDefault="00F527CE" w:rsidP="00E036D9">
          <w:pPr>
            <w:pStyle w:val="berschrift1"/>
            <w:jc w:val="left"/>
            <w:rPr>
              <w:sz w:val="22"/>
              <w:lang w:val="en-GB"/>
            </w:rPr>
          </w:pPr>
          <w:r w:rsidRPr="007A1B38">
            <w:rPr>
              <w:sz w:val="22"/>
              <w:lang w:val="en-GB"/>
            </w:rPr>
            <w:t>Tel.</w:t>
          </w:r>
          <w:r>
            <w:rPr>
              <w:sz w:val="22"/>
              <w:lang w:val="en-GB"/>
            </w:rPr>
            <w:t xml:space="preserve">: </w:t>
          </w:r>
          <w:r w:rsidRPr="007A1B38">
            <w:rPr>
              <w:sz w:val="22"/>
              <w:lang w:val="en-GB"/>
            </w:rPr>
            <w:t>038326-2871</w:t>
          </w:r>
          <w:r>
            <w:rPr>
              <w:sz w:val="22"/>
              <w:lang w:val="en-GB"/>
            </w:rPr>
            <w:t xml:space="preserve"> / 038326-45615</w:t>
          </w:r>
          <w:r w:rsidRPr="007A1B38">
            <w:rPr>
              <w:sz w:val="22"/>
              <w:lang w:val="en-GB"/>
            </w:rPr>
            <w:t xml:space="preserve"> </w:t>
          </w:r>
          <w:r>
            <w:rPr>
              <w:sz w:val="22"/>
              <w:lang w:val="en-GB"/>
            </w:rPr>
            <w:t xml:space="preserve">Fax: 038326-456314 </w:t>
          </w:r>
          <w:r w:rsidRPr="007A1B38">
            <w:rPr>
              <w:sz w:val="22"/>
              <w:lang w:val="en-GB"/>
            </w:rPr>
            <w:t>www.psv-grimmen.de</w:t>
          </w:r>
        </w:p>
        <w:p w:rsidR="00BA2503" w:rsidRPr="00E036D9" w:rsidRDefault="00BA2503">
          <w:pPr>
            <w:rPr>
              <w:rFonts w:ascii="Times New Roman" w:hAnsi="Times New Roman"/>
              <w:lang w:val="en-GB"/>
            </w:rPr>
          </w:pPr>
        </w:p>
      </w:tc>
      <w:tc>
        <w:tcPr>
          <w:tcW w:w="1984" w:type="dxa"/>
        </w:tcPr>
        <w:p w:rsidR="00BA2503" w:rsidRPr="00E036D9" w:rsidRDefault="008513E5">
          <w:pPr>
            <w:rPr>
              <w:rFonts w:ascii="Times New Roman" w:hAnsi="Times New Roman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-115570</wp:posOffset>
                </wp:positionV>
                <wp:extent cx="1162050" cy="1261110"/>
                <wp:effectExtent l="0" t="0" r="0" b="0"/>
                <wp:wrapNone/>
                <wp:docPr id="7" name="Bild 7" descr="Wappen_PSV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appen_PSV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2503" w:rsidRDefault="007C1D54">
    <w:pPr>
      <w:pStyle w:val="Kopfzeile"/>
    </w:pPr>
    <w:proofErr w:type="spellStart"/>
    <w:r>
      <w:rPr>
        <w:lang w:val="en-GB"/>
      </w:rPr>
      <w:t>Meldeschluss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ist</w:t>
    </w:r>
    <w:proofErr w:type="spellEnd"/>
    <w:r>
      <w:rPr>
        <w:lang w:val="en-GB"/>
      </w:rPr>
      <w:t xml:space="preserve"> der </w:t>
    </w:r>
    <w:r w:rsidR="00AF3C4D">
      <w:rPr>
        <w:lang w:val="en-GB"/>
      </w:rPr>
      <w:t>25</w:t>
    </w:r>
    <w:r>
      <w:rPr>
        <w:lang w:val="en-GB"/>
      </w:rPr>
      <w:t>.</w:t>
    </w:r>
    <w:r w:rsidR="00C36710">
      <w:rPr>
        <w:lang w:val="en-GB"/>
      </w:rPr>
      <w:t>1</w:t>
    </w:r>
    <w:r w:rsidR="00185793">
      <w:rPr>
        <w:lang w:val="en-GB"/>
      </w:rPr>
      <w:t>1</w:t>
    </w:r>
    <w:r w:rsidR="00C36710">
      <w:rPr>
        <w:lang w:val="en-GB"/>
      </w:rPr>
      <w:t>.202</w:t>
    </w:r>
    <w:r w:rsidR="008513E5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EC75B8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5X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0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8513E5"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55490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M8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 w:rsidR="008513E5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9DB4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vz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xVM6xYg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AF3C4D">
      <w:rPr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52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C4E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A752A7"/>
    <w:multiLevelType w:val="singleLevel"/>
    <w:tmpl w:val="42D07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5315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C65CE0"/>
    <w:multiLevelType w:val="singleLevel"/>
    <w:tmpl w:val="9ED4CB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3729F0"/>
    <w:multiLevelType w:val="singleLevel"/>
    <w:tmpl w:val="4F969FD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6" w15:restartNumberingAfterBreak="0">
    <w:nsid w:val="59433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4F2B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zhNcke894xiAJstsWtm1cJr94tA+8q9sm2m7vV+HDaFVHitZm44TpvuBCgov5x4bgdjCemRwO4dlEbVbaibg==" w:salt="sDYYg4Nfyn/KxH+h18Gig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BC"/>
    <w:rsid w:val="0007177E"/>
    <w:rsid w:val="00092535"/>
    <w:rsid w:val="001258CA"/>
    <w:rsid w:val="00145F01"/>
    <w:rsid w:val="00185793"/>
    <w:rsid w:val="002E23D6"/>
    <w:rsid w:val="0031315D"/>
    <w:rsid w:val="0037144D"/>
    <w:rsid w:val="00382D0B"/>
    <w:rsid w:val="00383381"/>
    <w:rsid w:val="003C4313"/>
    <w:rsid w:val="00411117"/>
    <w:rsid w:val="00426D2F"/>
    <w:rsid w:val="00437906"/>
    <w:rsid w:val="00467139"/>
    <w:rsid w:val="004D098C"/>
    <w:rsid w:val="004E38DD"/>
    <w:rsid w:val="004F1618"/>
    <w:rsid w:val="00553434"/>
    <w:rsid w:val="005E5835"/>
    <w:rsid w:val="006E2BD5"/>
    <w:rsid w:val="006E3825"/>
    <w:rsid w:val="006F366B"/>
    <w:rsid w:val="007B5B94"/>
    <w:rsid w:val="007C1D54"/>
    <w:rsid w:val="007D017D"/>
    <w:rsid w:val="008513E5"/>
    <w:rsid w:val="008C7C7B"/>
    <w:rsid w:val="008E2E9D"/>
    <w:rsid w:val="008F7C49"/>
    <w:rsid w:val="00921948"/>
    <w:rsid w:val="009334C8"/>
    <w:rsid w:val="00955741"/>
    <w:rsid w:val="009B0EDE"/>
    <w:rsid w:val="009C15E9"/>
    <w:rsid w:val="00A26274"/>
    <w:rsid w:val="00A7372D"/>
    <w:rsid w:val="00A833E5"/>
    <w:rsid w:val="00A9613C"/>
    <w:rsid w:val="00AF3C4D"/>
    <w:rsid w:val="00AF3C92"/>
    <w:rsid w:val="00AF7197"/>
    <w:rsid w:val="00B07470"/>
    <w:rsid w:val="00B17E4F"/>
    <w:rsid w:val="00B65D91"/>
    <w:rsid w:val="00B942DD"/>
    <w:rsid w:val="00BA2503"/>
    <w:rsid w:val="00BF1868"/>
    <w:rsid w:val="00C0367E"/>
    <w:rsid w:val="00C36710"/>
    <w:rsid w:val="00C76D49"/>
    <w:rsid w:val="00CD5957"/>
    <w:rsid w:val="00CE27DB"/>
    <w:rsid w:val="00CF0520"/>
    <w:rsid w:val="00CF6E2C"/>
    <w:rsid w:val="00D2120C"/>
    <w:rsid w:val="00D23193"/>
    <w:rsid w:val="00D74C3D"/>
    <w:rsid w:val="00E036D9"/>
    <w:rsid w:val="00EB57D2"/>
    <w:rsid w:val="00EB5E35"/>
    <w:rsid w:val="00ED42AB"/>
    <w:rsid w:val="00EF0671"/>
    <w:rsid w:val="00EF5DF5"/>
    <w:rsid w:val="00F01A8F"/>
    <w:rsid w:val="00F35F07"/>
    <w:rsid w:val="00F527CE"/>
    <w:rsid w:val="00F66EBC"/>
    <w:rsid w:val="00F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2FBBC"/>
  <w15:chartTrackingRefBased/>
  <w15:docId w15:val="{436377D6-B255-40D0-8C9F-17D5B3F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7139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Book Antiqua" w:hAnsi="Book Antiqua"/>
      <w:b/>
      <w:i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hAnsi="Times New Roman"/>
      <w:b/>
      <w:i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6"/>
    </w:r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rFonts w:ascii="Comic Sans MS" w:hAnsi="Comic Sans MS"/>
      <w:position w:val="2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b/>
      <w:bCs/>
      <w:sz w:val="20"/>
    </w:rPr>
  </w:style>
  <w:style w:type="paragraph" w:customStyle="1" w:styleId="font6">
    <w:name w:val="font6"/>
    <w:basedOn w:val="Standard"/>
    <w:pPr>
      <w:spacing w:before="100" w:beforeAutospacing="1" w:after="100" w:afterAutospacing="1"/>
    </w:pPr>
    <w:rPr>
      <w:rFonts w:cs="Arial"/>
      <w:sz w:val="20"/>
    </w:rPr>
  </w:style>
  <w:style w:type="paragraph" w:customStyle="1" w:styleId="xl22">
    <w:name w:val="xl22"/>
    <w:basedOn w:val="Standard"/>
    <w:pPr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3">
    <w:name w:val="xl23"/>
    <w:basedOn w:val="Standard"/>
    <w:pPr>
      <w:spacing w:before="100" w:beforeAutospacing="1" w:after="100" w:afterAutospacing="1"/>
    </w:pPr>
    <w:rPr>
      <w:rFonts w:cs="Arial"/>
      <w:szCs w:val="24"/>
    </w:rPr>
  </w:style>
  <w:style w:type="paragraph" w:customStyle="1" w:styleId="xl24">
    <w:name w:val="xl24"/>
    <w:basedOn w:val="Standard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25">
    <w:name w:val="xl25"/>
    <w:basedOn w:val="Standard"/>
    <w:pPr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26">
    <w:name w:val="xl26"/>
    <w:basedOn w:val="Standar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Cs w:val="24"/>
    </w:rPr>
  </w:style>
  <w:style w:type="paragraph" w:customStyle="1" w:styleId="xl27">
    <w:name w:val="xl27"/>
    <w:basedOn w:val="Standard"/>
    <w:pPr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28">
    <w:name w:val="xl28"/>
    <w:basedOn w:val="Standard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xl29">
    <w:name w:val="xl29"/>
    <w:basedOn w:val="Standard"/>
    <w:pPr>
      <w:spacing w:before="100" w:beforeAutospacing="1" w:after="100" w:afterAutospacing="1"/>
    </w:pPr>
    <w:rPr>
      <w:rFonts w:cs="Arial"/>
      <w:b/>
      <w:bCs/>
      <w:sz w:val="44"/>
      <w:szCs w:val="44"/>
      <w:u w:val="single"/>
    </w:rPr>
  </w:style>
  <w:style w:type="paragraph" w:customStyle="1" w:styleId="font7">
    <w:name w:val="font7"/>
    <w:basedOn w:val="Standard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8">
    <w:name w:val="font8"/>
    <w:basedOn w:val="Standard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33">
    <w:name w:val="xl33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5">
    <w:name w:val="xl35"/>
    <w:basedOn w:val="Standar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36">
    <w:name w:val="xl36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37">
    <w:name w:val="xl37"/>
    <w:basedOn w:val="Standar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38">
    <w:name w:val="xl38"/>
    <w:basedOn w:val="Standar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9">
    <w:name w:val="xl39"/>
    <w:basedOn w:val="Standar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42">
    <w:name w:val="xl4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45">
    <w:name w:val="xl4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Cs w:val="24"/>
    </w:rPr>
  </w:style>
  <w:style w:type="paragraph" w:customStyle="1" w:styleId="xl48">
    <w:name w:val="xl48"/>
    <w:basedOn w:val="Stand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51">
    <w:name w:val="xl51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52">
    <w:name w:val="xl52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4">
    <w:name w:val="xl54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5">
    <w:name w:val="xl55"/>
    <w:basedOn w:val="Standard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6">
    <w:name w:val="xl56"/>
    <w:basedOn w:val="Standar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58">
    <w:name w:val="xl58"/>
    <w:basedOn w:val="Standar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59">
    <w:name w:val="xl59"/>
    <w:basedOn w:val="Standar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0">
    <w:name w:val="xl60"/>
    <w:basedOn w:val="Standar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1">
    <w:name w:val="xl61"/>
    <w:basedOn w:val="Standar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62">
    <w:name w:val="xl62"/>
    <w:basedOn w:val="Standard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Standar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Standar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4"/>
    </w:rPr>
  </w:style>
  <w:style w:type="paragraph" w:customStyle="1" w:styleId="xl65">
    <w:name w:val="xl65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Standard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Standard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Standar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Cs w:val="24"/>
    </w:rPr>
  </w:style>
  <w:style w:type="paragraph" w:styleId="Titel">
    <w:name w:val="Title"/>
    <w:basedOn w:val="Standard"/>
    <w:qFormat/>
    <w:pPr>
      <w:jc w:val="center"/>
    </w:pPr>
    <w:rPr>
      <w:b/>
      <w:sz w:val="36"/>
    </w:rPr>
  </w:style>
  <w:style w:type="character" w:styleId="BesuchterLink">
    <w:name w:val="FollowedHyperlink"/>
    <w:rPr>
      <w:color w:val="8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671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PSV_Si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1AF07-577C-4B5E-9742-37ACA7270069}"/>
      </w:docPartPr>
      <w:docPartBody>
        <w:p w:rsidR="00006B29" w:rsidRDefault="00E82C6F"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694A85E2AF4498A6D768D6B638C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6B4A1-825B-473F-8AB6-E3F776F8D7AF}"/>
      </w:docPartPr>
      <w:docPartBody>
        <w:p w:rsidR="00006B29" w:rsidRDefault="00E82C6F" w:rsidP="00E82C6F">
          <w:pPr>
            <w:pStyle w:val="48694A85E2AF4498A6D768D6B638C758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A1E871250346C3B76FE79D15B91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C1FFE-9567-4E27-AD1E-C82E75303E97}"/>
      </w:docPartPr>
      <w:docPartBody>
        <w:p w:rsidR="00006B29" w:rsidRDefault="00E82C6F" w:rsidP="00E82C6F">
          <w:pPr>
            <w:pStyle w:val="C4A1E871250346C3B76FE79D15B91B2F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AA1CB634CF4F059CBEC944D53F9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B9F8E-96BF-431E-8DA0-D52B9DA6EA17}"/>
      </w:docPartPr>
      <w:docPartBody>
        <w:p w:rsidR="00006B29" w:rsidRDefault="00E82C6F" w:rsidP="00E82C6F">
          <w:pPr>
            <w:pStyle w:val="85AA1CB634CF4F059CBEC944D53F9B3F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4C74DA1EA84B689CB76BAF6E2BF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A4C5B-71AA-4155-B97D-D17D7A0A3DE2}"/>
      </w:docPartPr>
      <w:docPartBody>
        <w:p w:rsidR="00006B29" w:rsidRDefault="00E82C6F" w:rsidP="00E82C6F">
          <w:pPr>
            <w:pStyle w:val="6C4C74DA1EA84B689CB76BAF6E2BF0BF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123D78688B4624B3EA120566484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04DF4-80F4-4A50-BF54-E14AAB195202}"/>
      </w:docPartPr>
      <w:docPartBody>
        <w:p w:rsidR="00006B29" w:rsidRDefault="00E82C6F" w:rsidP="00E82C6F">
          <w:pPr>
            <w:pStyle w:val="97123D78688B4624B3EA120566484D64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EB670FDAB74D26BAB70F40B1A3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5F82C-F597-4CDA-AA46-B4931DE41B04}"/>
      </w:docPartPr>
      <w:docPartBody>
        <w:p w:rsidR="00006B29" w:rsidRDefault="00E82C6F" w:rsidP="00E82C6F">
          <w:pPr>
            <w:pStyle w:val="AAEB670FDAB74D26BAB70F40B1A3AED5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640A9E2E3C4558878FF82CE341D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69881-948A-454B-A238-419CFD87E4D6}"/>
      </w:docPartPr>
      <w:docPartBody>
        <w:p w:rsidR="00006B29" w:rsidRDefault="00E82C6F" w:rsidP="00E82C6F">
          <w:pPr>
            <w:pStyle w:val="13640A9E2E3C4558878FF82CE341D46D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063CFF8139405383D25D8C13CDF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121E8-6D4E-4C53-BE3F-DB66429AF319}"/>
      </w:docPartPr>
      <w:docPartBody>
        <w:p w:rsidR="00006B29" w:rsidRDefault="00E82C6F" w:rsidP="00E82C6F">
          <w:pPr>
            <w:pStyle w:val="8C063CFF8139405383D25D8C13CDF30D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6658899C3447AAB3F38AFE6992B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A9D6D-A473-47D3-8062-BEC5A6ED8A65}"/>
      </w:docPartPr>
      <w:docPartBody>
        <w:p w:rsidR="00006B29" w:rsidRDefault="00E82C6F" w:rsidP="00E82C6F">
          <w:pPr>
            <w:pStyle w:val="D36658899C3447AAB3F38AFE6992B67E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D4794974634AFF93DC21C3E43ED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798FD-F2A3-4E8C-8A95-217BCCFD5375}"/>
      </w:docPartPr>
      <w:docPartBody>
        <w:p w:rsidR="00006B29" w:rsidRDefault="00E82C6F" w:rsidP="00E82C6F">
          <w:pPr>
            <w:pStyle w:val="4ED4794974634AFF93DC21C3E43EDF6A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4DBD3FA25743CE934F7BAD2D75A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883C3-5D02-4858-A87E-0AD4162B1C3F}"/>
      </w:docPartPr>
      <w:docPartBody>
        <w:p w:rsidR="00006B29" w:rsidRDefault="00E82C6F" w:rsidP="00E82C6F">
          <w:pPr>
            <w:pStyle w:val="374DBD3FA25743CE934F7BAD2D75A0D0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D355D6DB7E4B46B2ECAEFAB5447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FA00F-C1C3-4745-8D8B-E3DF2094672F}"/>
      </w:docPartPr>
      <w:docPartBody>
        <w:p w:rsidR="00006B29" w:rsidRDefault="00E82C6F" w:rsidP="00E82C6F">
          <w:pPr>
            <w:pStyle w:val="3FD355D6DB7E4B46B2ECAEFAB5447DD6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75C705B314489D917ED60DF2853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161FD-013D-45DB-900F-2D28239AFB10}"/>
      </w:docPartPr>
      <w:docPartBody>
        <w:p w:rsidR="00006B29" w:rsidRDefault="00E82C6F" w:rsidP="00E82C6F">
          <w:pPr>
            <w:pStyle w:val="1275C705B314489D917ED60DF28535BE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40D7A4F6D2482EB26E789293B85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BE13-66A9-4597-B2D7-6C7D531879FB}"/>
      </w:docPartPr>
      <w:docPartBody>
        <w:p w:rsidR="00006B29" w:rsidRDefault="00E82C6F" w:rsidP="00E82C6F">
          <w:pPr>
            <w:pStyle w:val="C540D7A4F6D2482EB26E789293B853FB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BB96D02C71403E9FD39594141BF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7F6ED-5907-40F8-AC8F-8AB6202C7136}"/>
      </w:docPartPr>
      <w:docPartBody>
        <w:p w:rsidR="00006B29" w:rsidRDefault="00E82C6F" w:rsidP="00E82C6F">
          <w:pPr>
            <w:pStyle w:val="67BB96D02C71403E9FD39594141BF1BC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FC7AC5F58F4604B347440C0207C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DFAE9-4225-4A76-84CC-4F83648AEFB6}"/>
      </w:docPartPr>
      <w:docPartBody>
        <w:p w:rsidR="00006B29" w:rsidRDefault="00E82C6F" w:rsidP="00E82C6F">
          <w:pPr>
            <w:pStyle w:val="11FC7AC5F58F4604B347440C0207CB25"/>
          </w:pPr>
          <w:r w:rsidRPr="006E07E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6F"/>
    <w:rsid w:val="00006B29"/>
    <w:rsid w:val="0011008E"/>
    <w:rsid w:val="00725580"/>
    <w:rsid w:val="007D56BC"/>
    <w:rsid w:val="00DD4A99"/>
    <w:rsid w:val="00E82C6F"/>
    <w:rsid w:val="00F4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2C6F"/>
    <w:rPr>
      <w:color w:val="808080"/>
    </w:rPr>
  </w:style>
  <w:style w:type="paragraph" w:customStyle="1" w:styleId="14C853F96CB44D7DA17A4EA3D7843BA7">
    <w:name w:val="14C853F96CB44D7DA17A4EA3D7843BA7"/>
    <w:rsid w:val="00E82C6F"/>
  </w:style>
  <w:style w:type="paragraph" w:customStyle="1" w:styleId="48694A85E2AF4498A6D768D6B638C758">
    <w:name w:val="48694A85E2AF4498A6D768D6B638C758"/>
    <w:rsid w:val="00E82C6F"/>
  </w:style>
  <w:style w:type="paragraph" w:customStyle="1" w:styleId="C4A1E871250346C3B76FE79D15B91B2F">
    <w:name w:val="C4A1E871250346C3B76FE79D15B91B2F"/>
    <w:rsid w:val="00E82C6F"/>
  </w:style>
  <w:style w:type="paragraph" w:customStyle="1" w:styleId="85AA1CB634CF4F059CBEC944D53F9B3F">
    <w:name w:val="85AA1CB634CF4F059CBEC944D53F9B3F"/>
    <w:rsid w:val="00E82C6F"/>
  </w:style>
  <w:style w:type="paragraph" w:customStyle="1" w:styleId="6C4C74DA1EA84B689CB76BAF6E2BF0BF">
    <w:name w:val="6C4C74DA1EA84B689CB76BAF6E2BF0BF"/>
    <w:rsid w:val="00E82C6F"/>
  </w:style>
  <w:style w:type="paragraph" w:customStyle="1" w:styleId="97123D78688B4624B3EA120566484D64">
    <w:name w:val="97123D78688B4624B3EA120566484D64"/>
    <w:rsid w:val="00E82C6F"/>
  </w:style>
  <w:style w:type="paragraph" w:customStyle="1" w:styleId="AAEB670FDAB74D26BAB70F40B1A3AED5">
    <w:name w:val="AAEB670FDAB74D26BAB70F40B1A3AED5"/>
    <w:rsid w:val="00E82C6F"/>
  </w:style>
  <w:style w:type="paragraph" w:customStyle="1" w:styleId="13640A9E2E3C4558878FF82CE341D46D">
    <w:name w:val="13640A9E2E3C4558878FF82CE341D46D"/>
    <w:rsid w:val="00E82C6F"/>
  </w:style>
  <w:style w:type="paragraph" w:customStyle="1" w:styleId="8C063CFF8139405383D25D8C13CDF30D">
    <w:name w:val="8C063CFF8139405383D25D8C13CDF30D"/>
    <w:rsid w:val="00E82C6F"/>
  </w:style>
  <w:style w:type="paragraph" w:customStyle="1" w:styleId="D36658899C3447AAB3F38AFE6992B67E">
    <w:name w:val="D36658899C3447AAB3F38AFE6992B67E"/>
    <w:rsid w:val="00E82C6F"/>
  </w:style>
  <w:style w:type="paragraph" w:customStyle="1" w:styleId="4ED4794974634AFF93DC21C3E43EDF6A">
    <w:name w:val="4ED4794974634AFF93DC21C3E43EDF6A"/>
    <w:rsid w:val="00E82C6F"/>
  </w:style>
  <w:style w:type="paragraph" w:customStyle="1" w:styleId="374DBD3FA25743CE934F7BAD2D75A0D0">
    <w:name w:val="374DBD3FA25743CE934F7BAD2D75A0D0"/>
    <w:rsid w:val="00E82C6F"/>
  </w:style>
  <w:style w:type="paragraph" w:customStyle="1" w:styleId="3FD355D6DB7E4B46B2ECAEFAB5447DD6">
    <w:name w:val="3FD355D6DB7E4B46B2ECAEFAB5447DD6"/>
    <w:rsid w:val="00E82C6F"/>
  </w:style>
  <w:style w:type="paragraph" w:customStyle="1" w:styleId="1275C705B314489D917ED60DF28535BE">
    <w:name w:val="1275C705B314489D917ED60DF28535BE"/>
    <w:rsid w:val="00E82C6F"/>
  </w:style>
  <w:style w:type="paragraph" w:customStyle="1" w:styleId="C540D7A4F6D2482EB26E789293B853FB">
    <w:name w:val="C540D7A4F6D2482EB26E789293B853FB"/>
    <w:rsid w:val="00E82C6F"/>
  </w:style>
  <w:style w:type="paragraph" w:customStyle="1" w:styleId="67BB96D02C71403E9FD39594141BF1BC">
    <w:name w:val="67BB96D02C71403E9FD39594141BF1BC"/>
    <w:rsid w:val="00E82C6F"/>
  </w:style>
  <w:style w:type="paragraph" w:customStyle="1" w:styleId="11FC7AC5F58F4604B347440C0207CB25">
    <w:name w:val="11FC7AC5F58F4604B347440C0207CB25"/>
    <w:rsid w:val="00E82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PSV_Site.dot</Template>
  <TotalTime>0</TotalTime>
  <Pages>1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> 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subject/>
  <dc:creator>.-.</dc:creator>
  <cp:keywords/>
  <cp:lastModifiedBy>User</cp:lastModifiedBy>
  <cp:revision>2</cp:revision>
  <cp:lastPrinted>2012-11-07T06:12:00Z</cp:lastPrinted>
  <dcterms:created xsi:type="dcterms:W3CDTF">2024-11-08T23:46:00Z</dcterms:created>
  <dcterms:modified xsi:type="dcterms:W3CDTF">2024-11-08T23:46:00Z</dcterms:modified>
</cp:coreProperties>
</file>